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976" w:rsidRPr="001B6BFD" w:rsidRDefault="00394976" w:rsidP="00690974">
      <w:pPr>
        <w:jc w:val="center"/>
        <w:rPr>
          <w:b/>
          <w:szCs w:val="24"/>
        </w:rPr>
      </w:pPr>
    </w:p>
    <w:p w:rsidR="00394976" w:rsidRDefault="00394976" w:rsidP="00DA4230">
      <w:pPr>
        <w:jc w:val="right"/>
        <w:rPr>
          <w:szCs w:val="24"/>
        </w:rPr>
      </w:pPr>
      <w:r>
        <w:rPr>
          <w:szCs w:val="24"/>
        </w:rPr>
        <w:t>Утвержден________________/</w:t>
      </w:r>
      <w:r w:rsidRPr="00C220B5">
        <w:rPr>
          <w:szCs w:val="24"/>
        </w:rPr>
        <w:t xml:space="preserve"> </w:t>
      </w:r>
      <w:r>
        <w:rPr>
          <w:szCs w:val="24"/>
        </w:rPr>
        <w:t xml:space="preserve"> Заведующий МАДОУ № 58</w:t>
      </w:r>
      <w:r w:rsidRPr="00DA4230">
        <w:rPr>
          <w:szCs w:val="24"/>
        </w:rPr>
        <w:t xml:space="preserve"> </w:t>
      </w:r>
    </w:p>
    <w:p w:rsidR="00394976" w:rsidRPr="00111330" w:rsidRDefault="00394976" w:rsidP="00DA4230">
      <w:pPr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111330">
        <w:rPr>
          <w:szCs w:val="24"/>
        </w:rPr>
        <w:t>М.П.</w:t>
      </w:r>
      <w:r>
        <w:rPr>
          <w:szCs w:val="24"/>
        </w:rPr>
        <w:t xml:space="preserve">                                             Рагулина Л.Н.</w:t>
      </w:r>
      <w:r w:rsidRPr="00111330">
        <w:rPr>
          <w:szCs w:val="24"/>
        </w:rPr>
        <w:tab/>
      </w:r>
      <w:r w:rsidRPr="00111330">
        <w:rPr>
          <w:szCs w:val="24"/>
        </w:rPr>
        <w:tab/>
      </w:r>
      <w:r w:rsidRPr="00111330">
        <w:rPr>
          <w:szCs w:val="24"/>
        </w:rPr>
        <w:tab/>
      </w:r>
      <w:r>
        <w:rPr>
          <w:szCs w:val="24"/>
        </w:rPr>
        <w:t xml:space="preserve">    </w:t>
      </w:r>
    </w:p>
    <w:p w:rsidR="00394976" w:rsidRPr="00111330" w:rsidRDefault="00394976" w:rsidP="00DA4230">
      <w:pPr>
        <w:jc w:val="right"/>
        <w:rPr>
          <w:szCs w:val="24"/>
        </w:rPr>
      </w:pPr>
    </w:p>
    <w:p w:rsidR="00394976" w:rsidRPr="00976291" w:rsidRDefault="00394976" w:rsidP="00690974">
      <w:pPr>
        <w:jc w:val="center"/>
        <w:rPr>
          <w:b/>
          <w:szCs w:val="24"/>
        </w:rPr>
      </w:pPr>
      <w:r w:rsidRPr="00976291">
        <w:rPr>
          <w:b/>
          <w:szCs w:val="24"/>
        </w:rPr>
        <w:t xml:space="preserve">Учебный план по дополнительному образованию </w:t>
      </w:r>
      <w:r>
        <w:rPr>
          <w:b/>
          <w:szCs w:val="24"/>
        </w:rPr>
        <w:t xml:space="preserve">на 2014- 2015   </w:t>
      </w:r>
      <w:r w:rsidRPr="00976291">
        <w:rPr>
          <w:b/>
          <w:szCs w:val="24"/>
        </w:rPr>
        <w:t>учебный год</w:t>
      </w:r>
      <w:r>
        <w:rPr>
          <w:b/>
          <w:szCs w:val="24"/>
        </w:rPr>
        <w:t xml:space="preserve"> </w:t>
      </w:r>
      <w:r>
        <w:rPr>
          <w:b/>
        </w:rPr>
        <w:t>/внебюджет/</w:t>
      </w:r>
    </w:p>
    <w:p w:rsidR="00394976" w:rsidRPr="00111330" w:rsidRDefault="00394976" w:rsidP="00690974">
      <w:pPr>
        <w:jc w:val="center"/>
        <w:rPr>
          <w:szCs w:val="24"/>
        </w:rPr>
      </w:pPr>
    </w:p>
    <w:tbl>
      <w:tblPr>
        <w:tblW w:w="1563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8"/>
        <w:gridCol w:w="2531"/>
        <w:gridCol w:w="2020"/>
        <w:gridCol w:w="1173"/>
        <w:gridCol w:w="1417"/>
        <w:gridCol w:w="1871"/>
        <w:gridCol w:w="1096"/>
        <w:gridCol w:w="1372"/>
        <w:gridCol w:w="1702"/>
        <w:gridCol w:w="711"/>
      </w:tblGrid>
      <w:tr w:rsidR="00394976" w:rsidRPr="00111330" w:rsidTr="00C5456A">
        <w:trPr>
          <w:trHeight w:val="1183"/>
        </w:trPr>
        <w:tc>
          <w:tcPr>
            <w:tcW w:w="1739" w:type="dxa"/>
            <w:vMerge w:val="restart"/>
          </w:tcPr>
          <w:p w:rsidR="00394976" w:rsidRPr="000F75B5" w:rsidRDefault="00394976" w:rsidP="00AF7CE8">
            <w:pPr>
              <w:jc w:val="center"/>
              <w:rPr>
                <w:szCs w:val="24"/>
              </w:rPr>
            </w:pPr>
            <w:r w:rsidRPr="000F75B5">
              <w:rPr>
                <w:szCs w:val="24"/>
              </w:rPr>
              <w:t>Направленность дополнительного образования</w:t>
            </w:r>
          </w:p>
        </w:tc>
        <w:tc>
          <w:tcPr>
            <w:tcW w:w="2532" w:type="dxa"/>
            <w:vMerge w:val="restart"/>
          </w:tcPr>
          <w:p w:rsidR="00394976" w:rsidRPr="000F75B5" w:rsidRDefault="00394976" w:rsidP="00AF7CE8">
            <w:pPr>
              <w:jc w:val="center"/>
              <w:rPr>
                <w:szCs w:val="24"/>
              </w:rPr>
            </w:pPr>
            <w:r w:rsidRPr="000F75B5">
              <w:rPr>
                <w:szCs w:val="24"/>
              </w:rPr>
              <w:t>Название детских объединений</w:t>
            </w:r>
          </w:p>
          <w:p w:rsidR="00394976" w:rsidRPr="000F75B5" w:rsidRDefault="00394976" w:rsidP="00AF7CE8">
            <w:pPr>
              <w:jc w:val="center"/>
              <w:rPr>
                <w:szCs w:val="24"/>
              </w:rPr>
            </w:pPr>
            <w:r w:rsidRPr="000F75B5">
              <w:rPr>
                <w:szCs w:val="24"/>
              </w:rPr>
              <w:t>(по программе)</w:t>
            </w:r>
          </w:p>
        </w:tc>
        <w:tc>
          <w:tcPr>
            <w:tcW w:w="2020" w:type="dxa"/>
            <w:vMerge w:val="restart"/>
          </w:tcPr>
          <w:p w:rsidR="00394976" w:rsidRPr="000F75B5" w:rsidRDefault="00394976" w:rsidP="00AF7CE8">
            <w:pPr>
              <w:jc w:val="center"/>
              <w:rPr>
                <w:szCs w:val="24"/>
              </w:rPr>
            </w:pPr>
            <w:r w:rsidRPr="000F75B5">
              <w:rPr>
                <w:szCs w:val="24"/>
              </w:rPr>
              <w:t>Форма занятий (групповые, индивидуальные)</w:t>
            </w:r>
          </w:p>
        </w:tc>
        <w:tc>
          <w:tcPr>
            <w:tcW w:w="4461" w:type="dxa"/>
            <w:gridSpan w:val="3"/>
          </w:tcPr>
          <w:p w:rsidR="00394976" w:rsidRPr="000F75B5" w:rsidRDefault="00394976" w:rsidP="00AF7CE8">
            <w:pPr>
              <w:jc w:val="center"/>
              <w:rPr>
                <w:szCs w:val="24"/>
              </w:rPr>
            </w:pPr>
            <w:r w:rsidRPr="000F75B5">
              <w:rPr>
                <w:szCs w:val="24"/>
              </w:rPr>
              <w:t>Учебные группы</w:t>
            </w:r>
          </w:p>
        </w:tc>
        <w:tc>
          <w:tcPr>
            <w:tcW w:w="1096" w:type="dxa"/>
            <w:vMerge w:val="restart"/>
          </w:tcPr>
          <w:p w:rsidR="00394976" w:rsidRPr="000F75B5" w:rsidRDefault="00394976" w:rsidP="00AF7CE8">
            <w:pPr>
              <w:jc w:val="center"/>
              <w:rPr>
                <w:szCs w:val="24"/>
              </w:rPr>
            </w:pPr>
            <w:r w:rsidRPr="000F75B5">
              <w:rPr>
                <w:szCs w:val="24"/>
              </w:rPr>
              <w:t>Возраст детей</w:t>
            </w:r>
          </w:p>
          <w:p w:rsidR="00394976" w:rsidRPr="000F75B5" w:rsidRDefault="00394976" w:rsidP="00AF7CE8">
            <w:pPr>
              <w:jc w:val="center"/>
              <w:rPr>
                <w:szCs w:val="24"/>
              </w:rPr>
            </w:pPr>
            <w:r w:rsidRPr="000F75B5">
              <w:rPr>
                <w:szCs w:val="24"/>
              </w:rPr>
              <w:t>(класс)</w:t>
            </w:r>
          </w:p>
        </w:tc>
        <w:tc>
          <w:tcPr>
            <w:tcW w:w="1372" w:type="dxa"/>
            <w:vMerge w:val="restart"/>
          </w:tcPr>
          <w:p w:rsidR="00394976" w:rsidRPr="000F75B5" w:rsidRDefault="00394976" w:rsidP="00AF7CE8">
            <w:pPr>
              <w:jc w:val="center"/>
              <w:rPr>
                <w:szCs w:val="24"/>
              </w:rPr>
            </w:pPr>
            <w:r w:rsidRPr="000F75B5">
              <w:rPr>
                <w:szCs w:val="24"/>
              </w:rPr>
              <w:t>Количество учебных часов в неделю на каждую учебную группу</w:t>
            </w:r>
          </w:p>
        </w:tc>
        <w:tc>
          <w:tcPr>
            <w:tcW w:w="2411" w:type="dxa"/>
            <w:gridSpan w:val="2"/>
            <w:vMerge w:val="restart"/>
          </w:tcPr>
          <w:p w:rsidR="00394976" w:rsidRPr="000F75B5" w:rsidRDefault="00394976" w:rsidP="00AF7CE8">
            <w:pPr>
              <w:jc w:val="center"/>
              <w:rPr>
                <w:szCs w:val="24"/>
              </w:rPr>
            </w:pPr>
            <w:r w:rsidRPr="000F75B5">
              <w:rPr>
                <w:szCs w:val="24"/>
              </w:rPr>
              <w:t>Итого часов в неделю</w:t>
            </w:r>
          </w:p>
        </w:tc>
      </w:tr>
      <w:tr w:rsidR="00394976" w:rsidRPr="00111330" w:rsidTr="00C5456A">
        <w:trPr>
          <w:trHeight w:val="500"/>
        </w:trPr>
        <w:tc>
          <w:tcPr>
            <w:tcW w:w="1739" w:type="dxa"/>
            <w:vMerge/>
          </w:tcPr>
          <w:p w:rsidR="00394976" w:rsidRPr="000F75B5" w:rsidRDefault="00394976" w:rsidP="00AF7CE8">
            <w:pPr>
              <w:jc w:val="center"/>
              <w:rPr>
                <w:szCs w:val="24"/>
              </w:rPr>
            </w:pPr>
          </w:p>
        </w:tc>
        <w:tc>
          <w:tcPr>
            <w:tcW w:w="2532" w:type="dxa"/>
            <w:vMerge/>
          </w:tcPr>
          <w:p w:rsidR="00394976" w:rsidRPr="000F75B5" w:rsidRDefault="00394976" w:rsidP="00AF7CE8">
            <w:pPr>
              <w:jc w:val="center"/>
              <w:rPr>
                <w:szCs w:val="24"/>
              </w:rPr>
            </w:pPr>
          </w:p>
        </w:tc>
        <w:tc>
          <w:tcPr>
            <w:tcW w:w="2020" w:type="dxa"/>
            <w:vMerge/>
          </w:tcPr>
          <w:p w:rsidR="00394976" w:rsidRPr="000F75B5" w:rsidRDefault="00394976" w:rsidP="00AF7CE8">
            <w:pPr>
              <w:jc w:val="center"/>
              <w:rPr>
                <w:szCs w:val="24"/>
              </w:rPr>
            </w:pPr>
          </w:p>
        </w:tc>
        <w:tc>
          <w:tcPr>
            <w:tcW w:w="1173" w:type="dxa"/>
          </w:tcPr>
          <w:p w:rsidR="00394976" w:rsidRPr="000F75B5" w:rsidRDefault="00394976" w:rsidP="00AF7CE8">
            <w:pPr>
              <w:jc w:val="center"/>
              <w:rPr>
                <w:szCs w:val="24"/>
              </w:rPr>
            </w:pPr>
            <w:r w:rsidRPr="000F75B5">
              <w:rPr>
                <w:szCs w:val="24"/>
              </w:rPr>
              <w:t>Год обучения</w:t>
            </w:r>
          </w:p>
        </w:tc>
        <w:tc>
          <w:tcPr>
            <w:tcW w:w="1417" w:type="dxa"/>
          </w:tcPr>
          <w:p w:rsidR="00394976" w:rsidRPr="000F75B5" w:rsidRDefault="00394976" w:rsidP="00AF7CE8">
            <w:pPr>
              <w:jc w:val="center"/>
              <w:rPr>
                <w:szCs w:val="24"/>
              </w:rPr>
            </w:pPr>
            <w:r w:rsidRPr="000F75B5">
              <w:rPr>
                <w:szCs w:val="24"/>
              </w:rPr>
              <w:t>Количество групп</w:t>
            </w:r>
          </w:p>
        </w:tc>
        <w:tc>
          <w:tcPr>
            <w:tcW w:w="1871" w:type="dxa"/>
          </w:tcPr>
          <w:p w:rsidR="00394976" w:rsidRPr="000F75B5" w:rsidRDefault="00394976" w:rsidP="00AF7CE8">
            <w:pPr>
              <w:jc w:val="center"/>
              <w:rPr>
                <w:szCs w:val="24"/>
              </w:rPr>
            </w:pPr>
            <w:r w:rsidRPr="000F75B5">
              <w:rPr>
                <w:szCs w:val="24"/>
              </w:rPr>
              <w:t>Наполняемость</w:t>
            </w:r>
          </w:p>
        </w:tc>
        <w:tc>
          <w:tcPr>
            <w:tcW w:w="1096" w:type="dxa"/>
            <w:vMerge/>
          </w:tcPr>
          <w:p w:rsidR="00394976" w:rsidRPr="000F75B5" w:rsidRDefault="00394976" w:rsidP="00AF7CE8">
            <w:pPr>
              <w:jc w:val="center"/>
              <w:rPr>
                <w:szCs w:val="24"/>
              </w:rPr>
            </w:pPr>
          </w:p>
        </w:tc>
        <w:tc>
          <w:tcPr>
            <w:tcW w:w="1372" w:type="dxa"/>
            <w:vMerge/>
          </w:tcPr>
          <w:p w:rsidR="00394976" w:rsidRPr="000F75B5" w:rsidRDefault="00394976" w:rsidP="00AF7CE8">
            <w:pPr>
              <w:jc w:val="center"/>
              <w:rPr>
                <w:szCs w:val="24"/>
              </w:rPr>
            </w:pPr>
          </w:p>
        </w:tc>
        <w:tc>
          <w:tcPr>
            <w:tcW w:w="2411" w:type="dxa"/>
            <w:gridSpan w:val="2"/>
            <w:vMerge/>
          </w:tcPr>
          <w:p w:rsidR="00394976" w:rsidRPr="000F75B5" w:rsidRDefault="00394976" w:rsidP="00AF7CE8">
            <w:pPr>
              <w:jc w:val="center"/>
              <w:rPr>
                <w:szCs w:val="24"/>
              </w:rPr>
            </w:pPr>
          </w:p>
        </w:tc>
      </w:tr>
      <w:tr w:rsidR="00394976" w:rsidRPr="00AF7CE8" w:rsidTr="00C5456A">
        <w:trPr>
          <w:trHeight w:val="2130"/>
        </w:trPr>
        <w:tc>
          <w:tcPr>
            <w:tcW w:w="1739" w:type="dxa"/>
            <w:vMerge w:val="restart"/>
          </w:tcPr>
          <w:p w:rsidR="00394976" w:rsidRDefault="00394976" w:rsidP="00AF7CE8">
            <w:pPr>
              <w:jc w:val="center"/>
              <w:rPr>
                <w:szCs w:val="24"/>
              </w:rPr>
            </w:pPr>
            <w:r w:rsidRPr="000F75B5">
              <w:rPr>
                <w:szCs w:val="24"/>
              </w:rPr>
              <w:t>Художествен</w:t>
            </w:r>
          </w:p>
          <w:p w:rsidR="00394976" w:rsidRPr="000F75B5" w:rsidRDefault="00394976" w:rsidP="00AF7CE8">
            <w:pPr>
              <w:jc w:val="center"/>
              <w:rPr>
                <w:szCs w:val="24"/>
              </w:rPr>
            </w:pPr>
            <w:r w:rsidRPr="000F75B5">
              <w:rPr>
                <w:szCs w:val="24"/>
              </w:rPr>
              <w:t>но - эстетическая</w:t>
            </w:r>
          </w:p>
        </w:tc>
        <w:tc>
          <w:tcPr>
            <w:tcW w:w="2532" w:type="dxa"/>
          </w:tcPr>
          <w:p w:rsidR="00394976" w:rsidRPr="00746C8C" w:rsidRDefault="00394976" w:rsidP="00690974">
            <w:pPr>
              <w:rPr>
                <w:sz w:val="20"/>
              </w:rPr>
            </w:pPr>
            <w:r w:rsidRPr="00746C8C">
              <w:rPr>
                <w:sz w:val="20"/>
              </w:rPr>
              <w:t>«Наши руки не знают скуки» (по художественному труду). Л.И. Иванова;</w:t>
            </w:r>
          </w:p>
        </w:tc>
        <w:tc>
          <w:tcPr>
            <w:tcW w:w="2020" w:type="dxa"/>
          </w:tcPr>
          <w:p w:rsidR="00394976" w:rsidRPr="00746C8C" w:rsidRDefault="00394976" w:rsidP="00AF7CE8">
            <w:pPr>
              <w:jc w:val="center"/>
              <w:rPr>
                <w:sz w:val="20"/>
              </w:rPr>
            </w:pPr>
            <w:r w:rsidRPr="00746C8C">
              <w:rPr>
                <w:sz w:val="20"/>
              </w:rPr>
              <w:t>групповая</w:t>
            </w:r>
          </w:p>
        </w:tc>
        <w:tc>
          <w:tcPr>
            <w:tcW w:w="1173" w:type="dxa"/>
          </w:tcPr>
          <w:p w:rsidR="00394976" w:rsidRPr="00746C8C" w:rsidRDefault="00394976" w:rsidP="00AF7CE8">
            <w:pPr>
              <w:jc w:val="center"/>
              <w:rPr>
                <w:sz w:val="20"/>
              </w:rPr>
            </w:pPr>
            <w:r w:rsidRPr="00746C8C">
              <w:rPr>
                <w:sz w:val="20"/>
              </w:rPr>
              <w:t>1</w:t>
            </w:r>
          </w:p>
          <w:p w:rsidR="00394976" w:rsidRPr="00746C8C" w:rsidRDefault="00394976" w:rsidP="00AF7CE8">
            <w:pPr>
              <w:jc w:val="center"/>
              <w:rPr>
                <w:sz w:val="20"/>
              </w:rPr>
            </w:pPr>
          </w:p>
          <w:p w:rsidR="00394976" w:rsidRPr="00746C8C" w:rsidRDefault="00394976" w:rsidP="00AF7CE8">
            <w:pPr>
              <w:jc w:val="center"/>
              <w:rPr>
                <w:sz w:val="20"/>
              </w:rPr>
            </w:pPr>
          </w:p>
          <w:p w:rsidR="00394976" w:rsidRPr="00746C8C" w:rsidRDefault="00394976" w:rsidP="00AF7CE8">
            <w:pPr>
              <w:jc w:val="center"/>
              <w:rPr>
                <w:sz w:val="20"/>
              </w:rPr>
            </w:pPr>
          </w:p>
          <w:p w:rsidR="00394976" w:rsidRPr="00746C8C" w:rsidRDefault="00394976" w:rsidP="00AF7CE8">
            <w:pPr>
              <w:jc w:val="center"/>
              <w:rPr>
                <w:sz w:val="20"/>
              </w:rPr>
            </w:pPr>
            <w:r w:rsidRPr="00746C8C"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394976" w:rsidRPr="00746C8C" w:rsidRDefault="00394976" w:rsidP="00AF7C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71" w:type="dxa"/>
          </w:tcPr>
          <w:p w:rsidR="00394976" w:rsidRPr="00746C8C" w:rsidRDefault="00394976" w:rsidP="00C220B5">
            <w:pPr>
              <w:jc w:val="center"/>
              <w:rPr>
                <w:sz w:val="20"/>
              </w:rPr>
            </w:pPr>
            <w:r w:rsidRPr="00746C8C">
              <w:rPr>
                <w:sz w:val="20"/>
              </w:rPr>
              <w:t>1год обучения:</w:t>
            </w:r>
          </w:p>
          <w:p w:rsidR="00394976" w:rsidRPr="00746C8C" w:rsidRDefault="00394976" w:rsidP="00C220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группа – 6</w:t>
            </w:r>
          </w:p>
          <w:p w:rsidR="00394976" w:rsidRPr="00746C8C" w:rsidRDefault="00394976" w:rsidP="00C220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группа – 6</w:t>
            </w:r>
          </w:p>
          <w:p w:rsidR="00394976" w:rsidRDefault="00394976" w:rsidP="00C220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группа – 8</w:t>
            </w:r>
          </w:p>
          <w:p w:rsidR="00394976" w:rsidRPr="00746C8C" w:rsidRDefault="00394976" w:rsidP="00C220B5">
            <w:pPr>
              <w:jc w:val="center"/>
              <w:rPr>
                <w:sz w:val="20"/>
              </w:rPr>
            </w:pPr>
            <w:r w:rsidRPr="00746C8C">
              <w:rPr>
                <w:sz w:val="20"/>
              </w:rPr>
              <w:t>2 год обучения:</w:t>
            </w:r>
          </w:p>
          <w:p w:rsidR="00394976" w:rsidRPr="00746C8C" w:rsidRDefault="00394976" w:rsidP="00C220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группа – 6</w:t>
            </w:r>
          </w:p>
          <w:p w:rsidR="00394976" w:rsidRPr="00746C8C" w:rsidRDefault="00394976" w:rsidP="00C220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группа – 6</w:t>
            </w:r>
          </w:p>
          <w:p w:rsidR="00394976" w:rsidRDefault="00394976" w:rsidP="00C220B5">
            <w:pPr>
              <w:jc w:val="center"/>
              <w:rPr>
                <w:sz w:val="20"/>
              </w:rPr>
            </w:pPr>
            <w:r w:rsidRPr="00746C8C">
              <w:rPr>
                <w:sz w:val="20"/>
              </w:rPr>
              <w:t xml:space="preserve">3 группа </w:t>
            </w:r>
            <w:r>
              <w:rPr>
                <w:sz w:val="20"/>
              </w:rPr>
              <w:t>– 6</w:t>
            </w:r>
          </w:p>
          <w:p w:rsidR="00394976" w:rsidRPr="00746C8C" w:rsidRDefault="00394976" w:rsidP="00C220B5">
            <w:pPr>
              <w:jc w:val="center"/>
              <w:rPr>
                <w:sz w:val="20"/>
              </w:rPr>
            </w:pPr>
          </w:p>
        </w:tc>
        <w:tc>
          <w:tcPr>
            <w:tcW w:w="1096" w:type="dxa"/>
          </w:tcPr>
          <w:p w:rsidR="00394976" w:rsidRPr="00746C8C" w:rsidRDefault="00394976" w:rsidP="00AF7CE8">
            <w:pPr>
              <w:jc w:val="center"/>
              <w:rPr>
                <w:sz w:val="20"/>
              </w:rPr>
            </w:pPr>
          </w:p>
          <w:p w:rsidR="00394976" w:rsidRPr="00746C8C" w:rsidRDefault="00394976" w:rsidP="00AF7CE8">
            <w:pPr>
              <w:jc w:val="center"/>
              <w:rPr>
                <w:sz w:val="20"/>
              </w:rPr>
            </w:pPr>
            <w:r w:rsidRPr="00746C8C">
              <w:rPr>
                <w:sz w:val="20"/>
              </w:rPr>
              <w:t xml:space="preserve">5 – </w:t>
            </w:r>
            <w:smartTag w:uri="urn:schemas-microsoft-com:office:smarttags" w:element="metricconverter">
              <w:smartTagPr>
                <w:attr w:name="ProductID" w:val="6 л"/>
              </w:smartTagPr>
              <w:r w:rsidRPr="00746C8C">
                <w:rPr>
                  <w:sz w:val="20"/>
                </w:rPr>
                <w:t>6 л</w:t>
              </w:r>
            </w:smartTag>
            <w:r w:rsidRPr="00746C8C">
              <w:rPr>
                <w:sz w:val="20"/>
              </w:rPr>
              <w:t>.</w:t>
            </w:r>
          </w:p>
          <w:p w:rsidR="00394976" w:rsidRPr="00746C8C" w:rsidRDefault="00394976" w:rsidP="00AF7CE8">
            <w:pPr>
              <w:jc w:val="center"/>
              <w:rPr>
                <w:sz w:val="20"/>
              </w:rPr>
            </w:pPr>
          </w:p>
          <w:p w:rsidR="00394976" w:rsidRDefault="00394976" w:rsidP="00AF7CE8">
            <w:pPr>
              <w:jc w:val="center"/>
              <w:rPr>
                <w:sz w:val="20"/>
              </w:rPr>
            </w:pPr>
          </w:p>
          <w:p w:rsidR="00394976" w:rsidRPr="00746C8C" w:rsidRDefault="00394976" w:rsidP="00AF7CE8">
            <w:pPr>
              <w:jc w:val="center"/>
              <w:rPr>
                <w:sz w:val="20"/>
              </w:rPr>
            </w:pPr>
          </w:p>
          <w:p w:rsidR="00394976" w:rsidRPr="00746C8C" w:rsidRDefault="00394976" w:rsidP="00AF7CE8">
            <w:pPr>
              <w:jc w:val="center"/>
              <w:rPr>
                <w:sz w:val="20"/>
              </w:rPr>
            </w:pPr>
            <w:r w:rsidRPr="00746C8C">
              <w:rPr>
                <w:sz w:val="20"/>
              </w:rPr>
              <w:t xml:space="preserve">6 – </w:t>
            </w:r>
            <w:smartTag w:uri="urn:schemas-microsoft-com:office:smarttags" w:element="metricconverter">
              <w:smartTagPr>
                <w:attr w:name="ProductID" w:val="7 л"/>
              </w:smartTagPr>
              <w:r w:rsidRPr="00746C8C">
                <w:rPr>
                  <w:sz w:val="20"/>
                </w:rPr>
                <w:t>7 л</w:t>
              </w:r>
            </w:smartTag>
            <w:r w:rsidRPr="00746C8C">
              <w:rPr>
                <w:sz w:val="20"/>
              </w:rPr>
              <w:t>.</w:t>
            </w:r>
          </w:p>
        </w:tc>
        <w:tc>
          <w:tcPr>
            <w:tcW w:w="1372" w:type="dxa"/>
          </w:tcPr>
          <w:p w:rsidR="00394976" w:rsidRDefault="00394976" w:rsidP="00AF7CE8">
            <w:pPr>
              <w:jc w:val="center"/>
              <w:rPr>
                <w:sz w:val="20"/>
              </w:rPr>
            </w:pPr>
            <w:r w:rsidRPr="00746C8C">
              <w:rPr>
                <w:sz w:val="20"/>
              </w:rPr>
              <w:t>2</w:t>
            </w:r>
          </w:p>
          <w:p w:rsidR="00394976" w:rsidRPr="003C4C5D" w:rsidRDefault="00394976" w:rsidP="003C4C5D">
            <w:pPr>
              <w:rPr>
                <w:sz w:val="20"/>
              </w:rPr>
            </w:pPr>
          </w:p>
          <w:p w:rsidR="00394976" w:rsidRPr="003C4C5D" w:rsidRDefault="00394976" w:rsidP="003C4C5D">
            <w:pPr>
              <w:rPr>
                <w:sz w:val="20"/>
              </w:rPr>
            </w:pPr>
          </w:p>
          <w:p w:rsidR="00394976" w:rsidRPr="003C4C5D" w:rsidRDefault="00394976" w:rsidP="003C4C5D">
            <w:pPr>
              <w:rPr>
                <w:sz w:val="20"/>
              </w:rPr>
            </w:pPr>
          </w:p>
          <w:p w:rsidR="00394976" w:rsidRDefault="00394976" w:rsidP="003C4C5D">
            <w:pPr>
              <w:rPr>
                <w:sz w:val="20"/>
              </w:rPr>
            </w:pPr>
          </w:p>
          <w:p w:rsidR="00394976" w:rsidRPr="003C4C5D" w:rsidRDefault="00394976" w:rsidP="003C4C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2" w:type="dxa"/>
          </w:tcPr>
          <w:p w:rsidR="00394976" w:rsidRPr="00746C8C" w:rsidRDefault="00394976" w:rsidP="00AF7CE8">
            <w:pPr>
              <w:rPr>
                <w:sz w:val="20"/>
              </w:rPr>
            </w:pPr>
            <w:r w:rsidRPr="00746C8C">
              <w:rPr>
                <w:sz w:val="20"/>
              </w:rPr>
              <w:t>1год обучения:</w:t>
            </w:r>
          </w:p>
          <w:p w:rsidR="00394976" w:rsidRPr="00746C8C" w:rsidRDefault="00394976" w:rsidP="00AF7CE8">
            <w:pPr>
              <w:rPr>
                <w:sz w:val="20"/>
              </w:rPr>
            </w:pPr>
            <w:r w:rsidRPr="00746C8C">
              <w:rPr>
                <w:sz w:val="20"/>
              </w:rPr>
              <w:t>1 гр. -2</w:t>
            </w:r>
          </w:p>
          <w:p w:rsidR="00394976" w:rsidRPr="00746C8C" w:rsidRDefault="00394976" w:rsidP="00AF7CE8">
            <w:pPr>
              <w:rPr>
                <w:sz w:val="20"/>
              </w:rPr>
            </w:pPr>
            <w:r w:rsidRPr="00746C8C">
              <w:rPr>
                <w:sz w:val="20"/>
              </w:rPr>
              <w:t>2 гр. - 2</w:t>
            </w:r>
          </w:p>
          <w:p w:rsidR="00394976" w:rsidRDefault="00394976" w:rsidP="00AF7CE8">
            <w:pPr>
              <w:rPr>
                <w:sz w:val="20"/>
              </w:rPr>
            </w:pPr>
            <w:r w:rsidRPr="00746C8C">
              <w:rPr>
                <w:sz w:val="20"/>
              </w:rPr>
              <w:t>3 гр. -2</w:t>
            </w:r>
          </w:p>
          <w:p w:rsidR="00394976" w:rsidRPr="00746C8C" w:rsidRDefault="00394976" w:rsidP="00AF7CE8">
            <w:pPr>
              <w:rPr>
                <w:sz w:val="20"/>
              </w:rPr>
            </w:pPr>
          </w:p>
          <w:p w:rsidR="00394976" w:rsidRPr="00746C8C" w:rsidRDefault="00394976" w:rsidP="00AF7CE8">
            <w:pPr>
              <w:rPr>
                <w:sz w:val="20"/>
              </w:rPr>
            </w:pPr>
            <w:r w:rsidRPr="00746C8C">
              <w:rPr>
                <w:sz w:val="20"/>
              </w:rPr>
              <w:t>2 год обучения:</w:t>
            </w:r>
          </w:p>
          <w:p w:rsidR="00394976" w:rsidRPr="00746C8C" w:rsidRDefault="00394976" w:rsidP="00AF7CE8">
            <w:pPr>
              <w:rPr>
                <w:sz w:val="20"/>
              </w:rPr>
            </w:pPr>
            <w:r w:rsidRPr="00746C8C">
              <w:rPr>
                <w:sz w:val="20"/>
              </w:rPr>
              <w:t>1 гр. - 2</w:t>
            </w:r>
          </w:p>
          <w:p w:rsidR="00394976" w:rsidRPr="00746C8C" w:rsidRDefault="00394976" w:rsidP="00AF7CE8">
            <w:pPr>
              <w:rPr>
                <w:sz w:val="20"/>
              </w:rPr>
            </w:pPr>
            <w:r w:rsidRPr="00746C8C">
              <w:rPr>
                <w:sz w:val="20"/>
              </w:rPr>
              <w:t>2 гр. - 2</w:t>
            </w:r>
          </w:p>
          <w:p w:rsidR="00394976" w:rsidRDefault="00394976" w:rsidP="00AF7CE8">
            <w:pPr>
              <w:rPr>
                <w:sz w:val="20"/>
              </w:rPr>
            </w:pPr>
            <w:r w:rsidRPr="00746C8C">
              <w:rPr>
                <w:sz w:val="20"/>
              </w:rPr>
              <w:t xml:space="preserve">3 гр. </w:t>
            </w:r>
            <w:r>
              <w:rPr>
                <w:sz w:val="20"/>
              </w:rPr>
              <w:t>–</w:t>
            </w:r>
            <w:r w:rsidRPr="00746C8C">
              <w:rPr>
                <w:sz w:val="20"/>
              </w:rPr>
              <w:t xml:space="preserve"> 2</w:t>
            </w:r>
          </w:p>
          <w:p w:rsidR="00394976" w:rsidRPr="00746C8C" w:rsidRDefault="00394976" w:rsidP="00AF7CE8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394976" w:rsidRPr="00746C8C" w:rsidRDefault="00394976" w:rsidP="00746C8C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394976" w:rsidRPr="00746C8C" w:rsidRDefault="00394976" w:rsidP="00746C8C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0"/>
              </w:rPr>
            </w:pPr>
          </w:p>
          <w:p w:rsidR="00394976" w:rsidRPr="00746C8C" w:rsidRDefault="00394976" w:rsidP="00746C8C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0"/>
              </w:rPr>
            </w:pPr>
          </w:p>
          <w:p w:rsidR="00394976" w:rsidRPr="00746C8C" w:rsidRDefault="00394976" w:rsidP="00746C8C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394976" w:rsidRPr="00746C8C" w:rsidRDefault="00394976" w:rsidP="00AF7CE8">
            <w:pPr>
              <w:rPr>
                <w:sz w:val="20"/>
              </w:rPr>
            </w:pPr>
          </w:p>
        </w:tc>
      </w:tr>
      <w:tr w:rsidR="00394976" w:rsidRPr="00111330" w:rsidTr="00C5456A">
        <w:tc>
          <w:tcPr>
            <w:tcW w:w="1739" w:type="dxa"/>
            <w:vMerge/>
          </w:tcPr>
          <w:p w:rsidR="00394976" w:rsidRPr="000F75B5" w:rsidRDefault="00394976" w:rsidP="00690974">
            <w:pPr>
              <w:rPr>
                <w:szCs w:val="24"/>
              </w:rPr>
            </w:pPr>
          </w:p>
        </w:tc>
        <w:tc>
          <w:tcPr>
            <w:tcW w:w="2532" w:type="dxa"/>
          </w:tcPr>
          <w:p w:rsidR="00394976" w:rsidRPr="00746C8C" w:rsidRDefault="00394976" w:rsidP="00690974">
            <w:pPr>
              <w:rPr>
                <w:sz w:val="20"/>
              </w:rPr>
            </w:pPr>
            <w:r w:rsidRPr="00746C8C">
              <w:rPr>
                <w:sz w:val="20"/>
              </w:rPr>
              <w:t>«Домисолька» (развитие  музыкально – певческих способностей детей)</w:t>
            </w:r>
            <w:r w:rsidRPr="00746C8C">
              <w:rPr>
                <w:b/>
                <w:i/>
                <w:sz w:val="20"/>
              </w:rPr>
              <w:t xml:space="preserve">                                           </w:t>
            </w:r>
            <w:r w:rsidRPr="00746C8C">
              <w:rPr>
                <w:sz w:val="20"/>
              </w:rPr>
              <w:t>Г.Н.Ополченцева</w:t>
            </w:r>
          </w:p>
        </w:tc>
        <w:tc>
          <w:tcPr>
            <w:tcW w:w="2020" w:type="dxa"/>
          </w:tcPr>
          <w:p w:rsidR="00394976" w:rsidRPr="00746C8C" w:rsidRDefault="00394976" w:rsidP="00AF7CE8">
            <w:pPr>
              <w:jc w:val="center"/>
              <w:rPr>
                <w:sz w:val="20"/>
              </w:rPr>
            </w:pPr>
            <w:r w:rsidRPr="00746C8C">
              <w:rPr>
                <w:sz w:val="20"/>
              </w:rPr>
              <w:t>групповая</w:t>
            </w:r>
          </w:p>
        </w:tc>
        <w:tc>
          <w:tcPr>
            <w:tcW w:w="1173" w:type="dxa"/>
          </w:tcPr>
          <w:p w:rsidR="00394976" w:rsidRPr="00746C8C" w:rsidRDefault="00394976" w:rsidP="00AF7CE8">
            <w:pPr>
              <w:jc w:val="center"/>
              <w:rPr>
                <w:sz w:val="20"/>
              </w:rPr>
            </w:pPr>
            <w:r w:rsidRPr="00746C8C"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394976" w:rsidRPr="00746C8C" w:rsidRDefault="00394976" w:rsidP="00AF7C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71" w:type="dxa"/>
          </w:tcPr>
          <w:p w:rsidR="00394976" w:rsidRDefault="00394976" w:rsidP="00C220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группа – 13</w:t>
            </w:r>
          </w:p>
          <w:p w:rsidR="00394976" w:rsidRPr="00746C8C" w:rsidRDefault="00394976" w:rsidP="00C220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группа - 17</w:t>
            </w:r>
          </w:p>
        </w:tc>
        <w:tc>
          <w:tcPr>
            <w:tcW w:w="1096" w:type="dxa"/>
          </w:tcPr>
          <w:p w:rsidR="00394976" w:rsidRDefault="00394976" w:rsidP="00AF7C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5 - 6</w:t>
            </w:r>
          </w:p>
          <w:p w:rsidR="00394976" w:rsidRPr="00746C8C" w:rsidRDefault="00394976" w:rsidP="00AF7CE8">
            <w:pPr>
              <w:jc w:val="center"/>
              <w:rPr>
                <w:sz w:val="20"/>
              </w:rPr>
            </w:pPr>
            <w:r w:rsidRPr="00746C8C">
              <w:rPr>
                <w:sz w:val="20"/>
              </w:rPr>
              <w:t>6 - 7</w:t>
            </w:r>
          </w:p>
        </w:tc>
        <w:tc>
          <w:tcPr>
            <w:tcW w:w="1372" w:type="dxa"/>
          </w:tcPr>
          <w:p w:rsidR="00394976" w:rsidRDefault="00394976" w:rsidP="00AF7CE8">
            <w:pPr>
              <w:jc w:val="center"/>
              <w:rPr>
                <w:sz w:val="20"/>
              </w:rPr>
            </w:pPr>
            <w:r w:rsidRPr="00746C8C">
              <w:rPr>
                <w:sz w:val="20"/>
              </w:rPr>
              <w:t>2</w:t>
            </w:r>
          </w:p>
          <w:p w:rsidR="00394976" w:rsidRPr="006D37A9" w:rsidRDefault="00394976" w:rsidP="006D37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2" w:type="dxa"/>
          </w:tcPr>
          <w:p w:rsidR="00394976" w:rsidRPr="00746C8C" w:rsidRDefault="00394976" w:rsidP="00C5456A">
            <w:pPr>
              <w:rPr>
                <w:sz w:val="20"/>
              </w:rPr>
            </w:pPr>
            <w:r w:rsidRPr="00746C8C">
              <w:rPr>
                <w:sz w:val="20"/>
              </w:rPr>
              <w:t>1год обучения:</w:t>
            </w:r>
          </w:p>
          <w:p w:rsidR="00394976" w:rsidRPr="00746C8C" w:rsidRDefault="00394976" w:rsidP="00C5456A">
            <w:pPr>
              <w:rPr>
                <w:sz w:val="20"/>
              </w:rPr>
            </w:pPr>
            <w:r w:rsidRPr="00746C8C">
              <w:rPr>
                <w:sz w:val="20"/>
              </w:rPr>
              <w:t>1 гр. -2</w:t>
            </w:r>
          </w:p>
          <w:p w:rsidR="00394976" w:rsidRPr="00746C8C" w:rsidRDefault="00394976" w:rsidP="00C5456A">
            <w:pPr>
              <w:rPr>
                <w:sz w:val="20"/>
              </w:rPr>
            </w:pPr>
            <w:r w:rsidRPr="00746C8C">
              <w:rPr>
                <w:sz w:val="20"/>
              </w:rPr>
              <w:t>2 гр. - 2</w:t>
            </w:r>
          </w:p>
          <w:p w:rsidR="00394976" w:rsidRPr="00746C8C" w:rsidRDefault="00394976" w:rsidP="00AF7CE8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394976" w:rsidRPr="00746C8C" w:rsidRDefault="00394976" w:rsidP="00C5456A">
            <w:pPr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394976" w:rsidRPr="00111330" w:rsidTr="00A365CE">
        <w:trPr>
          <w:trHeight w:val="1102"/>
        </w:trPr>
        <w:tc>
          <w:tcPr>
            <w:tcW w:w="1739" w:type="dxa"/>
            <w:vMerge/>
          </w:tcPr>
          <w:p w:rsidR="00394976" w:rsidRPr="000F75B5" w:rsidRDefault="00394976" w:rsidP="00690974">
            <w:pPr>
              <w:rPr>
                <w:szCs w:val="24"/>
              </w:rPr>
            </w:pPr>
          </w:p>
        </w:tc>
        <w:tc>
          <w:tcPr>
            <w:tcW w:w="2532" w:type="dxa"/>
          </w:tcPr>
          <w:p w:rsidR="00394976" w:rsidRPr="00746C8C" w:rsidRDefault="00394976" w:rsidP="00690974">
            <w:pPr>
              <w:rPr>
                <w:sz w:val="20"/>
              </w:rPr>
            </w:pPr>
            <w:r w:rsidRPr="00746C8C">
              <w:rPr>
                <w:sz w:val="20"/>
              </w:rPr>
              <w:t>«Кузнечик» (Ритмическая пластика для детей дошкольного возраста). Ж.В. Нилова.</w:t>
            </w:r>
          </w:p>
        </w:tc>
        <w:tc>
          <w:tcPr>
            <w:tcW w:w="2020" w:type="dxa"/>
          </w:tcPr>
          <w:p w:rsidR="00394976" w:rsidRPr="00746C8C" w:rsidRDefault="00394976" w:rsidP="00AF7CE8">
            <w:pPr>
              <w:jc w:val="center"/>
              <w:rPr>
                <w:sz w:val="20"/>
              </w:rPr>
            </w:pPr>
            <w:r w:rsidRPr="00746C8C">
              <w:rPr>
                <w:sz w:val="20"/>
              </w:rPr>
              <w:t>групповая</w:t>
            </w:r>
          </w:p>
        </w:tc>
        <w:tc>
          <w:tcPr>
            <w:tcW w:w="1173" w:type="dxa"/>
          </w:tcPr>
          <w:p w:rsidR="00394976" w:rsidRPr="00746C8C" w:rsidRDefault="00394976" w:rsidP="00AF7CE8">
            <w:pPr>
              <w:jc w:val="center"/>
              <w:rPr>
                <w:sz w:val="20"/>
              </w:rPr>
            </w:pPr>
            <w:r w:rsidRPr="00746C8C">
              <w:rPr>
                <w:sz w:val="20"/>
              </w:rPr>
              <w:t>1</w:t>
            </w:r>
          </w:p>
          <w:p w:rsidR="00394976" w:rsidRPr="00746C8C" w:rsidRDefault="00394976" w:rsidP="00AF7CE8">
            <w:pPr>
              <w:jc w:val="center"/>
              <w:rPr>
                <w:sz w:val="20"/>
              </w:rPr>
            </w:pPr>
          </w:p>
          <w:p w:rsidR="00394976" w:rsidRPr="00746C8C" w:rsidRDefault="00394976" w:rsidP="00AF7CE8">
            <w:pPr>
              <w:jc w:val="center"/>
              <w:rPr>
                <w:sz w:val="20"/>
              </w:rPr>
            </w:pPr>
            <w:r w:rsidRPr="00746C8C"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394976" w:rsidRPr="00746C8C" w:rsidRDefault="00394976" w:rsidP="00AF7C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71" w:type="dxa"/>
          </w:tcPr>
          <w:p w:rsidR="00394976" w:rsidRPr="00746C8C" w:rsidRDefault="00394976" w:rsidP="00C220B5">
            <w:pPr>
              <w:jc w:val="center"/>
              <w:rPr>
                <w:sz w:val="20"/>
              </w:rPr>
            </w:pPr>
            <w:r w:rsidRPr="00746C8C">
              <w:rPr>
                <w:sz w:val="20"/>
              </w:rPr>
              <w:t>1год обучения:</w:t>
            </w:r>
          </w:p>
          <w:p w:rsidR="00394976" w:rsidRDefault="00394976" w:rsidP="00C220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1группа – 10</w:t>
            </w:r>
          </w:p>
          <w:p w:rsidR="00394976" w:rsidRPr="00746C8C" w:rsidRDefault="00394976" w:rsidP="00C220B5">
            <w:pPr>
              <w:tabs>
                <w:tab w:val="left" w:pos="121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 группа - 11</w:t>
            </w:r>
          </w:p>
          <w:p w:rsidR="00394976" w:rsidRPr="00746C8C" w:rsidRDefault="00394976" w:rsidP="00C220B5">
            <w:pPr>
              <w:jc w:val="center"/>
              <w:rPr>
                <w:sz w:val="20"/>
              </w:rPr>
            </w:pPr>
            <w:r w:rsidRPr="00746C8C">
              <w:rPr>
                <w:sz w:val="20"/>
              </w:rPr>
              <w:t>2год обучения:</w:t>
            </w:r>
          </w:p>
          <w:p w:rsidR="00394976" w:rsidRPr="00746C8C" w:rsidRDefault="00394976" w:rsidP="00C220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группа –  10</w:t>
            </w:r>
          </w:p>
        </w:tc>
        <w:tc>
          <w:tcPr>
            <w:tcW w:w="1096" w:type="dxa"/>
          </w:tcPr>
          <w:p w:rsidR="00394976" w:rsidRPr="00746C8C" w:rsidRDefault="00394976" w:rsidP="00AF7CE8">
            <w:pPr>
              <w:jc w:val="center"/>
              <w:rPr>
                <w:sz w:val="20"/>
              </w:rPr>
            </w:pPr>
            <w:r w:rsidRPr="00746C8C">
              <w:rPr>
                <w:sz w:val="20"/>
              </w:rPr>
              <w:t>4 – 5</w:t>
            </w:r>
          </w:p>
          <w:p w:rsidR="00394976" w:rsidRDefault="00394976" w:rsidP="00AF7CE8">
            <w:pPr>
              <w:jc w:val="center"/>
              <w:rPr>
                <w:sz w:val="20"/>
              </w:rPr>
            </w:pPr>
          </w:p>
          <w:p w:rsidR="00394976" w:rsidRPr="00746C8C" w:rsidRDefault="00394976" w:rsidP="006D37A9">
            <w:pPr>
              <w:rPr>
                <w:sz w:val="20"/>
              </w:rPr>
            </w:pPr>
          </w:p>
          <w:p w:rsidR="00394976" w:rsidRPr="00746C8C" w:rsidRDefault="00394976" w:rsidP="00AF7CE8">
            <w:pPr>
              <w:jc w:val="center"/>
              <w:rPr>
                <w:sz w:val="20"/>
              </w:rPr>
            </w:pPr>
            <w:r w:rsidRPr="00746C8C">
              <w:rPr>
                <w:sz w:val="20"/>
              </w:rPr>
              <w:t>5 - 6</w:t>
            </w:r>
          </w:p>
        </w:tc>
        <w:tc>
          <w:tcPr>
            <w:tcW w:w="1372" w:type="dxa"/>
          </w:tcPr>
          <w:p w:rsidR="00394976" w:rsidRPr="00746C8C" w:rsidRDefault="00394976" w:rsidP="00AF7CE8">
            <w:pPr>
              <w:jc w:val="center"/>
              <w:rPr>
                <w:sz w:val="20"/>
              </w:rPr>
            </w:pPr>
            <w:r w:rsidRPr="00746C8C">
              <w:rPr>
                <w:sz w:val="20"/>
              </w:rPr>
              <w:t>2</w:t>
            </w:r>
          </w:p>
        </w:tc>
        <w:tc>
          <w:tcPr>
            <w:tcW w:w="1700" w:type="dxa"/>
          </w:tcPr>
          <w:p w:rsidR="00394976" w:rsidRPr="00746C8C" w:rsidRDefault="00394976" w:rsidP="00AF7CE8">
            <w:pPr>
              <w:rPr>
                <w:sz w:val="20"/>
              </w:rPr>
            </w:pPr>
            <w:r w:rsidRPr="00746C8C">
              <w:rPr>
                <w:sz w:val="20"/>
              </w:rPr>
              <w:t>1год обучения:</w:t>
            </w:r>
          </w:p>
          <w:p w:rsidR="00394976" w:rsidRDefault="00394976" w:rsidP="00AF7CE8">
            <w:pPr>
              <w:rPr>
                <w:sz w:val="20"/>
              </w:rPr>
            </w:pPr>
            <w:r w:rsidRPr="00746C8C">
              <w:rPr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Pr="00746C8C">
              <w:rPr>
                <w:sz w:val="20"/>
              </w:rPr>
              <w:t>группа – 2</w:t>
            </w:r>
          </w:p>
          <w:p w:rsidR="00394976" w:rsidRPr="00746C8C" w:rsidRDefault="00394976" w:rsidP="00AF7CE8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Pr="00746C8C">
              <w:rPr>
                <w:sz w:val="20"/>
              </w:rPr>
              <w:t>группа – 2</w:t>
            </w:r>
          </w:p>
          <w:p w:rsidR="00394976" w:rsidRPr="00746C8C" w:rsidRDefault="00394976" w:rsidP="00AF7CE8">
            <w:pPr>
              <w:rPr>
                <w:sz w:val="20"/>
              </w:rPr>
            </w:pPr>
            <w:r w:rsidRPr="00746C8C">
              <w:rPr>
                <w:sz w:val="20"/>
              </w:rPr>
              <w:t>2год обучения:</w:t>
            </w:r>
          </w:p>
          <w:p w:rsidR="00394976" w:rsidRPr="00746C8C" w:rsidRDefault="00394976" w:rsidP="00746C8C">
            <w:pPr>
              <w:rPr>
                <w:sz w:val="20"/>
              </w:rPr>
            </w:pPr>
            <w:r w:rsidRPr="00746C8C">
              <w:rPr>
                <w:sz w:val="20"/>
              </w:rPr>
              <w:t>группа – 2</w:t>
            </w:r>
          </w:p>
        </w:tc>
        <w:tc>
          <w:tcPr>
            <w:tcW w:w="711" w:type="dxa"/>
          </w:tcPr>
          <w:p w:rsidR="00394976" w:rsidRPr="00746C8C" w:rsidRDefault="00394976" w:rsidP="00AF7C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394976" w:rsidRPr="00746C8C" w:rsidRDefault="00394976" w:rsidP="00AF7CE8">
            <w:pPr>
              <w:jc w:val="center"/>
              <w:rPr>
                <w:sz w:val="20"/>
              </w:rPr>
            </w:pPr>
          </w:p>
          <w:p w:rsidR="00394976" w:rsidRPr="00746C8C" w:rsidRDefault="00394976" w:rsidP="00AF7CE8">
            <w:pPr>
              <w:jc w:val="center"/>
              <w:rPr>
                <w:sz w:val="20"/>
              </w:rPr>
            </w:pPr>
          </w:p>
          <w:p w:rsidR="00394976" w:rsidRPr="00746C8C" w:rsidRDefault="00394976" w:rsidP="00AF7CE8">
            <w:pPr>
              <w:jc w:val="center"/>
              <w:rPr>
                <w:sz w:val="20"/>
              </w:rPr>
            </w:pPr>
            <w:r w:rsidRPr="00746C8C">
              <w:rPr>
                <w:sz w:val="20"/>
              </w:rPr>
              <w:t>2</w:t>
            </w:r>
          </w:p>
        </w:tc>
      </w:tr>
      <w:tr w:rsidR="00394976" w:rsidRPr="00111330" w:rsidTr="00C5456A">
        <w:tc>
          <w:tcPr>
            <w:tcW w:w="1739" w:type="dxa"/>
            <w:vMerge w:val="restart"/>
          </w:tcPr>
          <w:p w:rsidR="00394976" w:rsidRPr="000F75B5" w:rsidRDefault="00394976" w:rsidP="00AF7CE8">
            <w:pPr>
              <w:jc w:val="center"/>
              <w:rPr>
                <w:szCs w:val="24"/>
              </w:rPr>
            </w:pPr>
            <w:r w:rsidRPr="000F75B5">
              <w:rPr>
                <w:szCs w:val="24"/>
              </w:rPr>
              <w:t>Физкультурно – спортивная</w:t>
            </w:r>
          </w:p>
          <w:p w:rsidR="00394976" w:rsidRDefault="00394976" w:rsidP="00AF7CE8">
            <w:pPr>
              <w:jc w:val="center"/>
              <w:rPr>
                <w:szCs w:val="24"/>
              </w:rPr>
            </w:pPr>
          </w:p>
          <w:p w:rsidR="00394976" w:rsidRPr="000F75B5" w:rsidRDefault="00394976" w:rsidP="00AF7CE8">
            <w:pPr>
              <w:jc w:val="center"/>
              <w:rPr>
                <w:szCs w:val="24"/>
              </w:rPr>
            </w:pPr>
          </w:p>
        </w:tc>
        <w:tc>
          <w:tcPr>
            <w:tcW w:w="2532" w:type="dxa"/>
          </w:tcPr>
          <w:p w:rsidR="00394976" w:rsidRPr="00746C8C" w:rsidRDefault="00394976" w:rsidP="00690974">
            <w:pPr>
              <w:rPr>
                <w:sz w:val="20"/>
              </w:rPr>
            </w:pPr>
            <w:r w:rsidRPr="00746C8C">
              <w:rPr>
                <w:sz w:val="20"/>
              </w:rPr>
              <w:t>«Весёлые старты» Н.А. Игнатьева</w:t>
            </w:r>
          </w:p>
        </w:tc>
        <w:tc>
          <w:tcPr>
            <w:tcW w:w="2020" w:type="dxa"/>
          </w:tcPr>
          <w:p w:rsidR="00394976" w:rsidRPr="00746C8C" w:rsidRDefault="00394976" w:rsidP="00AF7CE8">
            <w:pPr>
              <w:jc w:val="center"/>
              <w:rPr>
                <w:sz w:val="20"/>
              </w:rPr>
            </w:pPr>
            <w:r w:rsidRPr="00746C8C">
              <w:rPr>
                <w:sz w:val="20"/>
              </w:rPr>
              <w:t>групповая</w:t>
            </w:r>
          </w:p>
        </w:tc>
        <w:tc>
          <w:tcPr>
            <w:tcW w:w="1173" w:type="dxa"/>
          </w:tcPr>
          <w:p w:rsidR="00394976" w:rsidRPr="00746C8C" w:rsidRDefault="00394976" w:rsidP="00AF7CE8">
            <w:pPr>
              <w:jc w:val="center"/>
              <w:rPr>
                <w:sz w:val="20"/>
              </w:rPr>
            </w:pPr>
            <w:r w:rsidRPr="00746C8C"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394976" w:rsidRPr="00746C8C" w:rsidRDefault="00394976" w:rsidP="00AF7CE8">
            <w:pPr>
              <w:jc w:val="center"/>
              <w:rPr>
                <w:sz w:val="20"/>
              </w:rPr>
            </w:pPr>
            <w:r w:rsidRPr="00746C8C">
              <w:rPr>
                <w:sz w:val="20"/>
              </w:rPr>
              <w:t>1</w:t>
            </w:r>
          </w:p>
        </w:tc>
        <w:tc>
          <w:tcPr>
            <w:tcW w:w="1871" w:type="dxa"/>
          </w:tcPr>
          <w:p w:rsidR="00394976" w:rsidRPr="00746C8C" w:rsidRDefault="00394976" w:rsidP="00AF7C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96" w:type="dxa"/>
          </w:tcPr>
          <w:p w:rsidR="00394976" w:rsidRPr="00746C8C" w:rsidRDefault="00394976" w:rsidP="00AF7CE8">
            <w:pPr>
              <w:jc w:val="center"/>
              <w:rPr>
                <w:sz w:val="20"/>
              </w:rPr>
            </w:pPr>
            <w:r w:rsidRPr="00746C8C">
              <w:rPr>
                <w:sz w:val="20"/>
              </w:rPr>
              <w:t>6 - 7</w:t>
            </w:r>
          </w:p>
        </w:tc>
        <w:tc>
          <w:tcPr>
            <w:tcW w:w="1372" w:type="dxa"/>
          </w:tcPr>
          <w:p w:rsidR="00394976" w:rsidRPr="00746C8C" w:rsidRDefault="00394976" w:rsidP="00AF7CE8">
            <w:pPr>
              <w:jc w:val="center"/>
              <w:rPr>
                <w:sz w:val="20"/>
              </w:rPr>
            </w:pPr>
            <w:r w:rsidRPr="00746C8C">
              <w:rPr>
                <w:sz w:val="20"/>
              </w:rPr>
              <w:t>2</w:t>
            </w:r>
          </w:p>
        </w:tc>
        <w:tc>
          <w:tcPr>
            <w:tcW w:w="2411" w:type="dxa"/>
            <w:gridSpan w:val="2"/>
          </w:tcPr>
          <w:p w:rsidR="00394976" w:rsidRPr="00746C8C" w:rsidRDefault="00394976" w:rsidP="00AF7CE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   </w:t>
            </w:r>
            <w:r w:rsidRPr="00746C8C">
              <w:rPr>
                <w:sz w:val="20"/>
              </w:rPr>
              <w:t>2</w:t>
            </w:r>
          </w:p>
        </w:tc>
      </w:tr>
      <w:tr w:rsidR="00394976" w:rsidRPr="00111330" w:rsidTr="00C220B5">
        <w:trPr>
          <w:trHeight w:val="244"/>
        </w:trPr>
        <w:tc>
          <w:tcPr>
            <w:tcW w:w="1739" w:type="dxa"/>
            <w:vMerge/>
          </w:tcPr>
          <w:p w:rsidR="00394976" w:rsidRPr="000F75B5" w:rsidRDefault="00394976" w:rsidP="00AF7CE8">
            <w:pPr>
              <w:jc w:val="center"/>
              <w:rPr>
                <w:szCs w:val="24"/>
              </w:rPr>
            </w:pPr>
          </w:p>
        </w:tc>
        <w:tc>
          <w:tcPr>
            <w:tcW w:w="13892" w:type="dxa"/>
            <w:gridSpan w:val="9"/>
          </w:tcPr>
          <w:p w:rsidR="00394976" w:rsidRPr="00746C8C" w:rsidRDefault="00394976" w:rsidP="00C220B5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</w:rPr>
            </w:pPr>
          </w:p>
        </w:tc>
      </w:tr>
      <w:tr w:rsidR="00394976" w:rsidRPr="00111330" w:rsidTr="00C5456A">
        <w:tc>
          <w:tcPr>
            <w:tcW w:w="7464" w:type="dxa"/>
            <w:gridSpan w:val="4"/>
          </w:tcPr>
          <w:p w:rsidR="00394976" w:rsidRPr="000F75B5" w:rsidRDefault="00394976" w:rsidP="00AF7CE8">
            <w:pPr>
              <w:jc w:val="right"/>
              <w:rPr>
                <w:b/>
                <w:szCs w:val="24"/>
              </w:rPr>
            </w:pPr>
            <w:r w:rsidRPr="000F75B5">
              <w:rPr>
                <w:b/>
                <w:szCs w:val="24"/>
              </w:rPr>
              <w:t>Итого</w:t>
            </w:r>
          </w:p>
        </w:tc>
        <w:tc>
          <w:tcPr>
            <w:tcW w:w="1417" w:type="dxa"/>
            <w:shd w:val="clear" w:color="auto" w:fill="CCCCCC"/>
          </w:tcPr>
          <w:p w:rsidR="00394976" w:rsidRPr="000F75B5" w:rsidRDefault="00394976" w:rsidP="00AF7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871" w:type="dxa"/>
            <w:shd w:val="clear" w:color="auto" w:fill="CCCCCC"/>
          </w:tcPr>
          <w:p w:rsidR="00394976" w:rsidRPr="000F75B5" w:rsidRDefault="00394976" w:rsidP="00AF7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1096" w:type="dxa"/>
          </w:tcPr>
          <w:p w:rsidR="00394976" w:rsidRPr="000F75B5" w:rsidRDefault="00394976" w:rsidP="00AF7CE8">
            <w:pPr>
              <w:jc w:val="center"/>
              <w:rPr>
                <w:szCs w:val="24"/>
              </w:rPr>
            </w:pPr>
          </w:p>
        </w:tc>
        <w:tc>
          <w:tcPr>
            <w:tcW w:w="1372" w:type="dxa"/>
          </w:tcPr>
          <w:p w:rsidR="00394976" w:rsidRPr="000F75B5" w:rsidRDefault="00394976" w:rsidP="00AF7CE8">
            <w:pPr>
              <w:jc w:val="center"/>
              <w:rPr>
                <w:szCs w:val="24"/>
              </w:rPr>
            </w:pPr>
          </w:p>
        </w:tc>
        <w:tc>
          <w:tcPr>
            <w:tcW w:w="2411" w:type="dxa"/>
            <w:gridSpan w:val="2"/>
            <w:shd w:val="clear" w:color="auto" w:fill="CCCCCC"/>
          </w:tcPr>
          <w:p w:rsidR="00394976" w:rsidRPr="000F75B5" w:rsidRDefault="00394976" w:rsidP="00AF7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</w:tbl>
    <w:p w:rsidR="00394976" w:rsidRDefault="00394976" w:rsidP="00690974">
      <w:pPr>
        <w:rPr>
          <w:rFonts w:eastAsia="A"/>
          <w:szCs w:val="24"/>
        </w:rPr>
      </w:pPr>
    </w:p>
    <w:p w:rsidR="00394976" w:rsidRDefault="00394976"/>
    <w:sectPr w:rsidR="00394976" w:rsidSect="00AF7CE8">
      <w:pgSz w:w="16838" w:h="11906" w:orient="landscape"/>
      <w:pgMar w:top="567" w:right="962" w:bottom="709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C5534"/>
    <w:multiLevelType w:val="hybridMultilevel"/>
    <w:tmpl w:val="37201900"/>
    <w:lvl w:ilvl="0" w:tplc="E89C30EC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30258C"/>
    <w:multiLevelType w:val="hybridMultilevel"/>
    <w:tmpl w:val="92AA1000"/>
    <w:lvl w:ilvl="0" w:tplc="57F024D0">
      <w:start w:val="1"/>
      <w:numFmt w:val="decimal"/>
      <w:lvlText w:val="%1-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">
    <w:nsid w:val="28115FA5"/>
    <w:multiLevelType w:val="hybridMultilevel"/>
    <w:tmpl w:val="5024C562"/>
    <w:lvl w:ilvl="0" w:tplc="A394F338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760E3994"/>
    <w:multiLevelType w:val="hybridMultilevel"/>
    <w:tmpl w:val="4572B0C4"/>
    <w:lvl w:ilvl="0" w:tplc="49AC993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0974"/>
    <w:rsid w:val="0006516F"/>
    <w:rsid w:val="000678A7"/>
    <w:rsid w:val="000F75B5"/>
    <w:rsid w:val="00104F5A"/>
    <w:rsid w:val="00111330"/>
    <w:rsid w:val="00151EB2"/>
    <w:rsid w:val="001A045F"/>
    <w:rsid w:val="001A3856"/>
    <w:rsid w:val="001B6BFD"/>
    <w:rsid w:val="002402D1"/>
    <w:rsid w:val="002C4AE4"/>
    <w:rsid w:val="002D777F"/>
    <w:rsid w:val="00384F30"/>
    <w:rsid w:val="00394976"/>
    <w:rsid w:val="003C4C5D"/>
    <w:rsid w:val="003D6F53"/>
    <w:rsid w:val="00401906"/>
    <w:rsid w:val="00413B36"/>
    <w:rsid w:val="0048322B"/>
    <w:rsid w:val="00484A16"/>
    <w:rsid w:val="004C1B3D"/>
    <w:rsid w:val="005149CC"/>
    <w:rsid w:val="00690974"/>
    <w:rsid w:val="006D37A9"/>
    <w:rsid w:val="00714730"/>
    <w:rsid w:val="00746C8C"/>
    <w:rsid w:val="007C5FBA"/>
    <w:rsid w:val="007E5C7D"/>
    <w:rsid w:val="00830B55"/>
    <w:rsid w:val="00947C30"/>
    <w:rsid w:val="00976291"/>
    <w:rsid w:val="009C4C62"/>
    <w:rsid w:val="00A365CE"/>
    <w:rsid w:val="00AA314D"/>
    <w:rsid w:val="00AF7CE8"/>
    <w:rsid w:val="00B1666B"/>
    <w:rsid w:val="00BD029E"/>
    <w:rsid w:val="00C00BB7"/>
    <w:rsid w:val="00C220B5"/>
    <w:rsid w:val="00C5456A"/>
    <w:rsid w:val="00CE743B"/>
    <w:rsid w:val="00D8615B"/>
    <w:rsid w:val="00DA4230"/>
    <w:rsid w:val="00DC18D2"/>
    <w:rsid w:val="00DD678E"/>
    <w:rsid w:val="00E71947"/>
    <w:rsid w:val="00EA2557"/>
    <w:rsid w:val="00EC2A30"/>
    <w:rsid w:val="00F4780F"/>
    <w:rsid w:val="00F5150F"/>
    <w:rsid w:val="00FB7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97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C5F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384</TotalTime>
  <Pages>1</Pages>
  <Words>245</Words>
  <Characters>1400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Мастер</cp:lastModifiedBy>
  <cp:revision>11</cp:revision>
  <cp:lastPrinted>2013-10-29T08:59:00Z</cp:lastPrinted>
  <dcterms:created xsi:type="dcterms:W3CDTF">2013-06-02T16:41:00Z</dcterms:created>
  <dcterms:modified xsi:type="dcterms:W3CDTF">2014-10-09T11:04:00Z</dcterms:modified>
</cp:coreProperties>
</file>